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6750B" w14:paraId="38EE4241" w14:textId="77777777" w:rsidTr="00A11C2E">
        <w:trPr>
          <w:trHeight w:val="1831"/>
        </w:trPr>
        <w:tc>
          <w:tcPr>
            <w:tcW w:w="3119" w:type="dxa"/>
          </w:tcPr>
          <w:p w14:paraId="0B6BD022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421C6A24" w14:textId="77777777" w:rsidR="00447134" w:rsidRPr="00107F18" w:rsidRDefault="008238C7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79BED367" wp14:editId="28C11C9E">
                  <wp:extent cx="1076325" cy="876300"/>
                  <wp:effectExtent l="0" t="0" r="9525" b="0"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5720ACFC" w14:textId="77777777"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1B992B72" w14:textId="6281E582" w:rsidR="00BF415C" w:rsidRDefault="00A92AAE" w:rsidP="00971B5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r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A</w:t>
            </w:r>
            <w:r w:rsidR="00063D71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dhésion </w:t>
            </w:r>
            <w:r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en qualité d’</w:t>
            </w:r>
            <w:r w:rsidR="00A53604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orthopédiste</w:t>
            </w:r>
            <w:r w:rsidR="00A22CD3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063D71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à</w:t>
            </w:r>
            <w:r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la convention </w:t>
            </w:r>
            <w:r w:rsidR="00A53604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orthopédistes</w:t>
            </w:r>
            <w:r w:rsidR="00063D71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9F23AB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- </w:t>
            </w:r>
            <w:r w:rsidR="00063D71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organismes assureurs</w:t>
            </w:r>
          </w:p>
          <w:p w14:paraId="5E247D78" w14:textId="77777777" w:rsidR="00980975" w:rsidRPr="00BF415C" w:rsidRDefault="00980975" w:rsidP="00BF415C">
            <w:pPr>
              <w:jc w:val="center"/>
              <w:rPr>
                <w:rFonts w:asciiTheme="minorHAnsi" w:hAnsiTheme="minorHAnsi"/>
                <w:lang w:val="fr-BE"/>
              </w:rPr>
            </w:pPr>
          </w:p>
        </w:tc>
      </w:tr>
    </w:tbl>
    <w:p w14:paraId="27709367" w14:textId="77777777" w:rsidR="008E53EF" w:rsidRPr="00A22CD3" w:rsidRDefault="008E53EF" w:rsidP="00980975">
      <w:pPr>
        <w:rPr>
          <w:rFonts w:asciiTheme="minorHAnsi" w:hAnsiTheme="minorHAnsi"/>
          <w:b/>
          <w:caps/>
          <w:sz w:val="18"/>
          <w:szCs w:val="18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14:paraId="129699FF" w14:textId="77777777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4D39D74" w14:textId="77777777" w:rsidR="004503AD" w:rsidRPr="00CE4F2D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E4F2D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654C261B" w14:textId="77777777" w:rsidR="004503AD" w:rsidRPr="006B6629" w:rsidRDefault="00063D7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Vos données</w:t>
            </w:r>
            <w:r w:rsidR="006B662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355ED823" w14:textId="77777777"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14:paraId="15C6BE6C" w14:textId="77777777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69E98F7" w14:textId="77777777"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D5F0096" w14:textId="77777777" w:rsidR="00BE4EED" w:rsidRPr="001A3350" w:rsidRDefault="00063D7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Vos nom et prénom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0A677EC" w14:textId="77777777"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D537545" w14:textId="77777777"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14:paraId="7F5AAE28" w14:textId="77777777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483ED5C" w14:textId="77777777"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543597C5" w14:textId="77777777" w:rsidR="00476EC6" w:rsidRPr="00F206E9" w:rsidRDefault="00063D71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numéro INAMI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70C46FF" w14:textId="77777777"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D0C63BB" w14:textId="77777777"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6750B" w14:paraId="027AC968" w14:textId="77777777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4D841B2" w14:textId="77777777"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075D2B99" w14:textId="77777777" w:rsidR="00063D71" w:rsidRPr="00C41D7A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CE4F2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adresse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mail:</w:t>
            </w:r>
          </w:p>
          <w:p w14:paraId="1C5E4F92" w14:textId="77777777" w:rsidR="00733D87" w:rsidRPr="00063D71" w:rsidRDefault="00063D71" w:rsidP="00063D71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(Adresse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mail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laquelle nous pouvons vous contacter)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91F5659" w14:textId="77777777" w:rsidR="00733D87" w:rsidRPr="00063D71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72408B04" w14:textId="77777777" w:rsidR="00733D87" w:rsidRPr="00063D71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31220DDE" w14:textId="77777777" w:rsidR="00733D87" w:rsidRPr="00063D71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63D71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2D0DB5" w:rsidRPr="0016750B" w14:paraId="26235D35" w14:textId="77777777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B8D4065" w14:textId="77777777" w:rsidR="002D0DB5" w:rsidRPr="00063D71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14:paraId="34EC4394" w14:textId="77777777" w:rsidR="00063D71" w:rsidRPr="00741AF1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Adresse de votre activité principale</w:t>
            </w:r>
            <w:r w:rsidRPr="00741AF1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14:paraId="66E949EC" w14:textId="380D944D" w:rsidR="00063D71" w:rsidRPr="009918EC" w:rsidRDefault="00063D71" w:rsidP="00063D71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(Adresse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 laquelle</w:t>
            </w: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vous exercez votre activité principale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en qualité </w:t>
            </w:r>
            <w:r w:rsid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d’</w:t>
            </w:r>
            <w:r w:rsidR="00A53604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orthopédiste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+ le cas éché</w:t>
            </w:r>
            <w:r w:rsidR="008846B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ant, le nom 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du demeurant</w:t>
            </w:r>
            <w:r w:rsidR="008846B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ou d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 l’établissement situé à cette adresse</w:t>
            </w:r>
            <w:r w:rsidR="00480A0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)</w:t>
            </w:r>
          </w:p>
          <w:p w14:paraId="1EC5D5AD" w14:textId="2C4E870B" w:rsidR="00063D71" w:rsidRPr="00063D71" w:rsidRDefault="00A53604" w:rsidP="0086314D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or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:rsidRPr="0016750B" w14:paraId="0D62B667" w14:textId="77777777" w:rsidTr="002D0DB5">
              <w:tc>
                <w:tcPr>
                  <w:tcW w:w="5846" w:type="dxa"/>
                </w:tcPr>
                <w:p w14:paraId="26A319C0" w14:textId="77777777" w:rsidR="002D0DB5" w:rsidRPr="00063D71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</w:pPr>
                </w:p>
              </w:tc>
              <w:tc>
                <w:tcPr>
                  <w:tcW w:w="4843" w:type="dxa"/>
                </w:tcPr>
                <w:p w14:paraId="5A1FB4AA" w14:textId="77777777" w:rsidR="002D0DB5" w:rsidRPr="00063D71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val="fr-BE"/>
                    </w:rPr>
                  </w:pPr>
                </w:p>
              </w:tc>
            </w:tr>
          </w:tbl>
          <w:p w14:paraId="1EFC3C53" w14:textId="77777777" w:rsidR="002D0DB5" w:rsidRPr="008846BA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Rue, n°, Bte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4DA30AC0" w14:textId="77777777"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02E05659" w14:textId="77777777"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735D4BB4" w14:textId="77777777"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5D2E1B26" w14:textId="77777777" w:rsidR="002D0DB5" w:rsidRPr="008846BA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Code postal, localité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4CD45ACB" w14:textId="77777777"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09ABFD5C" w14:textId="77777777" w:rsidR="002D0DB5" w:rsidRPr="008846BA" w:rsidRDefault="008846BA" w:rsidP="0083314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Nom du demeurant ou de l’établissement</w:t>
            </w:r>
            <w:r w:rsidR="0083314F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83314F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</w:tbl>
    <w:p w14:paraId="35BB893B" w14:textId="77777777" w:rsidR="00F206E9" w:rsidRPr="008846BA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14:paraId="04F3E1CB" w14:textId="77777777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768C6124" w14:textId="77777777" w:rsidR="00BE4EED" w:rsidRPr="00D40BBE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02779193" w14:textId="77777777" w:rsidR="00BE4EED" w:rsidRPr="00D40BBE" w:rsidRDefault="008846BA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D40BBE">
              <w:rPr>
                <w:rFonts w:asciiTheme="minorHAnsi" w:hAnsiTheme="minorHAnsi"/>
                <w:b/>
                <w:sz w:val="22"/>
                <w:szCs w:val="22"/>
              </w:rPr>
              <w:t>Votre déclaration</w:t>
            </w:r>
            <w:r w:rsidR="006B6629" w:rsidRPr="00D40BB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401872AB" w14:textId="77777777" w:rsidR="00BE4EED" w:rsidRPr="00D40BBE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6750B" w14:paraId="7F66A33B" w14:textId="77777777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14:paraId="1B29E0CC" w14:textId="1F091044" w:rsidR="003360CB" w:rsidRPr="00D40BBE" w:rsidRDefault="00971B5A" w:rsidP="00BF415C">
            <w:pPr>
              <w:spacing w:before="120"/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En signant ce formulaire, </w:t>
            </w:r>
            <w:r w:rsidR="008846BA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je déclare </w:t>
            </w:r>
            <w:r w:rsidR="00A92AAE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que </w:t>
            </w:r>
            <w:r w:rsidR="00203A8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les informations reprises ci-avant sont correctes et que </w:t>
            </w:r>
            <w:r w:rsidR="00994FB9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j’adhère</w:t>
            </w:r>
            <w:r w:rsidR="00E42CF7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à la convention nationale </w:t>
            </w:r>
            <w:r w:rsidR="00A53604">
              <w:rPr>
                <w:rFonts w:asciiTheme="minorHAnsi" w:hAnsiTheme="minorHAnsi"/>
                <w:sz w:val="22"/>
                <w:szCs w:val="22"/>
                <w:lang w:val="fr-BE"/>
              </w:rPr>
              <w:t>orthopédistes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BF415C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-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organismes assureurs</w:t>
            </w:r>
            <w:r w:rsidR="00BF415C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CB367A" w:rsidRPr="00D40BBE">
              <w:rPr>
                <w:rFonts w:asciiTheme="minorHAnsi" w:hAnsiTheme="minorHAnsi"/>
                <w:sz w:val="22"/>
                <w:szCs w:val="22"/>
                <w:vertAlign w:val="superscript"/>
                <w:lang w:val="fr-BE"/>
              </w:rPr>
              <w:t>(*)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. </w:t>
            </w:r>
            <w:r w:rsidR="003360CB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Comme je travaille dans une entreprise et que je ne suis pas chef d’entreprise, j’ai pour cela l’autorisation de mon chef d’entreprise</w:t>
            </w:r>
            <w:r w:rsidR="00F519EA" w:rsidRPr="00D40BBE">
              <w:rPr>
                <w:rFonts w:asciiTheme="minorHAnsi" w:hAnsiTheme="minorHAnsi"/>
                <w:sz w:val="22"/>
                <w:szCs w:val="22"/>
                <w:vertAlign w:val="superscript"/>
                <w:lang w:val="fr-BE"/>
              </w:rPr>
              <w:t>(**)</w:t>
            </w:r>
            <w:r w:rsidR="00F519EA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.</w:t>
            </w:r>
          </w:p>
          <w:p w14:paraId="30A1A07E" w14:textId="77777777" w:rsidR="00A52E5A" w:rsidRPr="00D40BBE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>Da</w:t>
            </w:r>
            <w:r w:rsidR="00AF24F2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te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4396C5F5" w14:textId="77777777" w:rsidR="00511A53" w:rsidRPr="00D40BBE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0A352D16" w14:textId="77777777" w:rsidR="00511A53" w:rsidRPr="00D40BBE" w:rsidRDefault="00AF24F2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>Signature</w:t>
            </w:r>
            <w:r w:rsidR="00511A53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:</w:t>
            </w:r>
          </w:p>
          <w:p w14:paraId="350F59BE" w14:textId="77777777" w:rsidR="00936A03" w:rsidRPr="00D40BBE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3F747F27" w14:textId="0C59BF0B" w:rsidR="00CB367A" w:rsidRPr="00D40BBE" w:rsidRDefault="00E45F1C" w:rsidP="0031548B">
            <w:pPr>
              <w:tabs>
                <w:tab w:val="left" w:pos="7121"/>
              </w:tabs>
              <w:ind w:right="0"/>
              <w:rPr>
                <w:rStyle w:val="Lienhypertexte"/>
                <w:rFonts w:asciiTheme="minorHAnsi" w:hAnsiTheme="minorHAnsi" w:cs="Tahoma"/>
                <w:sz w:val="18"/>
                <w:szCs w:val="18"/>
                <w:lang w:val="fr-BE"/>
              </w:rPr>
            </w:pPr>
            <w:r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(*)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Le texte intégral de la </w:t>
            </w:r>
            <w:r w:rsidR="003E72DA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C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onvention nationale </w:t>
            </w:r>
            <w:r w:rsidR="00A53604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orthopédistes</w:t>
            </w:r>
            <w:r w:rsidR="003360CB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 w:rsidR="00BF415C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-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organismes assureurs, ainsi que d’autres informations sur l’exercice de votre professio</w:t>
            </w:r>
            <w:r w:rsidR="00AF24F2" w:rsidRPr="00D40BBE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n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se trouvent sur notre site </w:t>
            </w:r>
            <w:hyperlink r:id="rId13" w:history="1">
              <w:r w:rsidR="00A53604" w:rsidRPr="00A53604">
                <w:rPr>
                  <w:rStyle w:val="Lienhypertexte"/>
                  <w:rFonts w:asciiTheme="minorHAnsi" w:hAnsiTheme="minorHAnsi" w:cs="Tahoma"/>
                  <w:sz w:val="18"/>
                  <w:szCs w:val="18"/>
                  <w:lang w:val="fr-BE"/>
                </w:rPr>
                <w:t>www.inami.be &gt; Professionnels &gt; Orthopédistes</w:t>
              </w:r>
            </w:hyperlink>
          </w:p>
          <w:p w14:paraId="28F2A312" w14:textId="41E326EF" w:rsidR="003360CB" w:rsidRPr="00F519EA" w:rsidRDefault="00F519EA" w:rsidP="00702C6F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/>
                <w:color w:val="0000FF"/>
                <w:sz w:val="18"/>
                <w:lang w:val="fr-BE"/>
              </w:rPr>
            </w:pPr>
            <w:r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(**)</w:t>
            </w:r>
            <w:r w:rsidR="003360CB" w:rsidRPr="00702C6F">
              <w:rPr>
                <w:rStyle w:val="Lienhypertexte"/>
                <w:rFonts w:asciiTheme="minorHAnsi" w:hAnsiTheme="minorHAnsi" w:cs="Tahoma"/>
                <w:color w:val="auto"/>
                <w:sz w:val="18"/>
                <w:szCs w:val="18"/>
                <w:u w:val="none"/>
                <w:lang w:val="fr-BE"/>
              </w:rPr>
              <w:t xml:space="preserve"> Vous ne devez pas annexer la preuve de l’autorisation </w:t>
            </w:r>
            <w:r w:rsidR="00702C6F" w:rsidRPr="00702C6F">
              <w:rPr>
                <w:rStyle w:val="Lienhypertexte"/>
                <w:rFonts w:asciiTheme="minorHAnsi" w:hAnsiTheme="minorHAnsi" w:cs="Tahoma"/>
                <w:color w:val="auto"/>
                <w:sz w:val="18"/>
                <w:szCs w:val="18"/>
                <w:u w:val="none"/>
                <w:lang w:val="fr-BE"/>
              </w:rPr>
              <w:t xml:space="preserve">de </w:t>
            </w:r>
            <w:r w:rsidR="00702C6F">
              <w:rPr>
                <w:rStyle w:val="Lienhypertexte"/>
                <w:rFonts w:asciiTheme="minorHAnsi" w:hAnsiTheme="minorHAnsi" w:cs="Tahoma"/>
                <w:color w:val="auto"/>
                <w:sz w:val="18"/>
                <w:szCs w:val="18"/>
                <w:u w:val="none"/>
                <w:lang w:val="fr-BE"/>
              </w:rPr>
              <w:t>votre chef d’entreprise.</w:t>
            </w:r>
          </w:p>
        </w:tc>
      </w:tr>
    </w:tbl>
    <w:p w14:paraId="1F910965" w14:textId="77777777" w:rsidR="00BE4EED" w:rsidRPr="00CE4F2D" w:rsidRDefault="00BE4EED" w:rsidP="004038B3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79"/>
        <w:gridCol w:w="6095"/>
      </w:tblGrid>
      <w:tr w:rsidR="00BE4EED" w:rsidRPr="0016750B" w14:paraId="63D64325" w14:textId="77777777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A221E04" w14:textId="77777777" w:rsidR="00BE4EED" w:rsidRPr="00CE4F2D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</w:p>
          <w:p w14:paraId="29E64D61" w14:textId="77777777" w:rsidR="00BE4EED" w:rsidRPr="00AF24F2" w:rsidRDefault="00AF24F2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Comment nous transmettre le formulaire</w:t>
            </w:r>
            <w:r w:rsidR="00E32952" w:rsidRPr="00AF24F2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?</w:t>
            </w:r>
          </w:p>
          <w:p w14:paraId="0333587C" w14:textId="77777777" w:rsidR="00BE4EED" w:rsidRPr="00AF24F2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BE4EED" w:rsidRPr="00307F5E" w14:paraId="0F26BA37" w14:textId="77777777" w:rsidTr="00AF24F2">
        <w:trPr>
          <w:trHeight w:val="253"/>
        </w:trPr>
        <w:tc>
          <w:tcPr>
            <w:tcW w:w="4679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2DDAC1D4" w14:textId="77777777" w:rsidR="00511A53" w:rsidRPr="00AF24F2" w:rsidRDefault="00AF24F2" w:rsidP="00BF415C">
            <w:pPr>
              <w:spacing w:before="120"/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De préférence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par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 (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document numérisé) :</w:t>
            </w:r>
          </w:p>
          <w:p w14:paraId="3C4AB543" w14:textId="77777777" w:rsidR="00511A53" w:rsidRPr="00447134" w:rsidRDefault="00AF24F2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Ou</w:t>
            </w:r>
          </w:p>
          <w:p w14:paraId="19189D9D" w14:textId="77777777" w:rsidR="00BE4EED" w:rsidRPr="00107F18" w:rsidRDefault="00AF24F2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 courrier postal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0635471" w14:textId="3A9B2924" w:rsidR="00511A53" w:rsidRPr="0008522C" w:rsidRDefault="0031548B" w:rsidP="00BF415C">
            <w:pPr>
              <w:spacing w:before="120"/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8522C">
              <w:rPr>
                <w:rFonts w:asciiTheme="minorHAnsi" w:hAnsiTheme="minorHAnsi"/>
                <w:sz w:val="22"/>
                <w:szCs w:val="22"/>
                <w:lang w:val="fr-BE"/>
              </w:rPr>
              <w:t>dossierpharma@</w:t>
            </w:r>
            <w:r w:rsidR="00307F5E">
              <w:rPr>
                <w:rFonts w:asciiTheme="minorHAnsi" w:hAnsiTheme="minorHAnsi"/>
                <w:sz w:val="22"/>
                <w:szCs w:val="22"/>
                <w:lang w:val="fr-BE"/>
              </w:rPr>
              <w:t>inami</w:t>
            </w:r>
            <w:r w:rsidRPr="0008522C">
              <w:rPr>
                <w:rFonts w:asciiTheme="minorHAnsi" w:hAnsiTheme="minorHAnsi"/>
                <w:sz w:val="22"/>
                <w:szCs w:val="22"/>
                <w:lang w:val="fr-BE"/>
              </w:rPr>
              <w:t>.fgov.be</w:t>
            </w:r>
          </w:p>
          <w:p w14:paraId="5DAB6D08" w14:textId="77777777" w:rsidR="00511A53" w:rsidRPr="0008522C" w:rsidRDefault="00511A53" w:rsidP="00BE4EED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1482C106" w14:textId="77777777" w:rsidR="00AF24F2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INAMI, Service des soins de santé, </w:t>
            </w:r>
          </w:p>
          <w:p w14:paraId="7733B2FB" w14:textId="636118F9" w:rsidR="00AF24F2" w:rsidRPr="008402C6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T</w:t>
            </w: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eam </w:t>
            </w:r>
            <w:r w:rsidR="0031548B">
              <w:rPr>
                <w:rFonts w:asciiTheme="minorHAnsi" w:hAnsiTheme="minorHAnsi"/>
                <w:sz w:val="22"/>
                <w:szCs w:val="22"/>
                <w:lang w:val="fr-BE"/>
              </w:rPr>
              <w:t>orthopédistes</w:t>
            </w:r>
          </w:p>
          <w:p w14:paraId="1566430B" w14:textId="14A4C57F" w:rsidR="00BE4EED" w:rsidRPr="00AF24F2" w:rsidRDefault="0016750B" w:rsidP="0016750B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Avenue Galilée 5/01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1210 BRUXELLES</w:t>
            </w:r>
          </w:p>
        </w:tc>
      </w:tr>
    </w:tbl>
    <w:p w14:paraId="5BC292D1" w14:textId="77777777" w:rsidR="00E32716" w:rsidRPr="00AF24F2" w:rsidRDefault="00E32716" w:rsidP="00203A8D">
      <w:pPr>
        <w:rPr>
          <w:rFonts w:asciiTheme="minorHAnsi" w:hAnsiTheme="minorHAnsi"/>
          <w:sz w:val="22"/>
          <w:szCs w:val="22"/>
          <w:lang w:val="fr-BE"/>
        </w:rPr>
      </w:pPr>
    </w:p>
    <w:sectPr w:rsidR="00E32716" w:rsidRPr="00AF24F2" w:rsidSect="00A22CD3">
      <w:pgSz w:w="12240" w:h="15840"/>
      <w:pgMar w:top="142" w:right="902" w:bottom="284" w:left="992" w:header="284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5FB49" w14:textId="77777777" w:rsidR="00A53604" w:rsidRDefault="00A53604">
      <w:r>
        <w:separator/>
      </w:r>
    </w:p>
  </w:endnote>
  <w:endnote w:type="continuationSeparator" w:id="0">
    <w:p w14:paraId="2FAFEEE0" w14:textId="77777777" w:rsidR="00A53604" w:rsidRDefault="00A53604">
      <w:r>
        <w:continuationSeparator/>
      </w:r>
    </w:p>
  </w:endnote>
  <w:endnote w:type="continuationNotice" w:id="1">
    <w:p w14:paraId="3195DDA8" w14:textId="77777777" w:rsidR="00A53604" w:rsidRDefault="00A536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4A6CE" w14:textId="77777777" w:rsidR="00A53604" w:rsidRDefault="00A53604">
      <w:r>
        <w:separator/>
      </w:r>
    </w:p>
  </w:footnote>
  <w:footnote w:type="continuationSeparator" w:id="0">
    <w:p w14:paraId="42291E4B" w14:textId="77777777" w:rsidR="00A53604" w:rsidRDefault="00A53604">
      <w:r>
        <w:continuationSeparator/>
      </w:r>
    </w:p>
  </w:footnote>
  <w:footnote w:type="continuationNotice" w:id="1">
    <w:p w14:paraId="558E9248" w14:textId="77777777" w:rsidR="00A53604" w:rsidRDefault="00A536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2"/>
    <w:rsid w:val="00011627"/>
    <w:rsid w:val="00015B75"/>
    <w:rsid w:val="00036B2A"/>
    <w:rsid w:val="00044BBE"/>
    <w:rsid w:val="00046420"/>
    <w:rsid w:val="00062CE2"/>
    <w:rsid w:val="00063D71"/>
    <w:rsid w:val="00083DE8"/>
    <w:rsid w:val="0008522C"/>
    <w:rsid w:val="000B5184"/>
    <w:rsid w:val="000E1CC2"/>
    <w:rsid w:val="000E2BE9"/>
    <w:rsid w:val="000F4948"/>
    <w:rsid w:val="00107F18"/>
    <w:rsid w:val="001205C9"/>
    <w:rsid w:val="001569B5"/>
    <w:rsid w:val="0016750B"/>
    <w:rsid w:val="001A3350"/>
    <w:rsid w:val="001C7C07"/>
    <w:rsid w:val="001E5D32"/>
    <w:rsid w:val="001E72C2"/>
    <w:rsid w:val="0020252E"/>
    <w:rsid w:val="00203A8D"/>
    <w:rsid w:val="002411BB"/>
    <w:rsid w:val="00241FA0"/>
    <w:rsid w:val="002509CF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B7CA4"/>
    <w:rsid w:val="002D0DB5"/>
    <w:rsid w:val="002E01C4"/>
    <w:rsid w:val="002E6AFA"/>
    <w:rsid w:val="00307F5E"/>
    <w:rsid w:val="0031548B"/>
    <w:rsid w:val="00323810"/>
    <w:rsid w:val="00330816"/>
    <w:rsid w:val="003360CB"/>
    <w:rsid w:val="00373D23"/>
    <w:rsid w:val="003838E4"/>
    <w:rsid w:val="0038698B"/>
    <w:rsid w:val="003A1AE2"/>
    <w:rsid w:val="003A425D"/>
    <w:rsid w:val="003B4868"/>
    <w:rsid w:val="003B5F4E"/>
    <w:rsid w:val="003B60A8"/>
    <w:rsid w:val="003D41EF"/>
    <w:rsid w:val="003D42F4"/>
    <w:rsid w:val="003E33D0"/>
    <w:rsid w:val="003E72DA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80A0A"/>
    <w:rsid w:val="00491233"/>
    <w:rsid w:val="004B207A"/>
    <w:rsid w:val="004B370A"/>
    <w:rsid w:val="004C4B8D"/>
    <w:rsid w:val="004D6F7F"/>
    <w:rsid w:val="004E6DAF"/>
    <w:rsid w:val="00511A53"/>
    <w:rsid w:val="00520E02"/>
    <w:rsid w:val="0054674C"/>
    <w:rsid w:val="00552D78"/>
    <w:rsid w:val="00562366"/>
    <w:rsid w:val="00577C17"/>
    <w:rsid w:val="005878F6"/>
    <w:rsid w:val="005A38AC"/>
    <w:rsid w:val="005A6277"/>
    <w:rsid w:val="005D0797"/>
    <w:rsid w:val="00600BBA"/>
    <w:rsid w:val="00624407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94BA5"/>
    <w:rsid w:val="006B6629"/>
    <w:rsid w:val="006B6F7C"/>
    <w:rsid w:val="006E7CDF"/>
    <w:rsid w:val="006F5336"/>
    <w:rsid w:val="006F6946"/>
    <w:rsid w:val="00702C6F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13560"/>
    <w:rsid w:val="008238C7"/>
    <w:rsid w:val="00824998"/>
    <w:rsid w:val="0083314F"/>
    <w:rsid w:val="00840536"/>
    <w:rsid w:val="0086314D"/>
    <w:rsid w:val="00871706"/>
    <w:rsid w:val="008846BA"/>
    <w:rsid w:val="008A1181"/>
    <w:rsid w:val="008A2FF7"/>
    <w:rsid w:val="008B24D7"/>
    <w:rsid w:val="008C1694"/>
    <w:rsid w:val="008D1FCE"/>
    <w:rsid w:val="008D6B1E"/>
    <w:rsid w:val="008E3880"/>
    <w:rsid w:val="008E53EF"/>
    <w:rsid w:val="008E5D2F"/>
    <w:rsid w:val="00915D52"/>
    <w:rsid w:val="00936A03"/>
    <w:rsid w:val="00951BD7"/>
    <w:rsid w:val="00953C91"/>
    <w:rsid w:val="00964049"/>
    <w:rsid w:val="00971B5A"/>
    <w:rsid w:val="0097376B"/>
    <w:rsid w:val="00973F44"/>
    <w:rsid w:val="009763BC"/>
    <w:rsid w:val="00980975"/>
    <w:rsid w:val="00981FB7"/>
    <w:rsid w:val="009948B2"/>
    <w:rsid w:val="00994FB9"/>
    <w:rsid w:val="009A0436"/>
    <w:rsid w:val="009A20A5"/>
    <w:rsid w:val="009D11EC"/>
    <w:rsid w:val="009F23AB"/>
    <w:rsid w:val="009F3963"/>
    <w:rsid w:val="00A076ED"/>
    <w:rsid w:val="00A11C2E"/>
    <w:rsid w:val="00A221FD"/>
    <w:rsid w:val="00A22CD3"/>
    <w:rsid w:val="00A52E5A"/>
    <w:rsid w:val="00A53604"/>
    <w:rsid w:val="00A74653"/>
    <w:rsid w:val="00A92AAE"/>
    <w:rsid w:val="00A93F1E"/>
    <w:rsid w:val="00A950EA"/>
    <w:rsid w:val="00AC13D3"/>
    <w:rsid w:val="00AE7482"/>
    <w:rsid w:val="00AF24F2"/>
    <w:rsid w:val="00AF7955"/>
    <w:rsid w:val="00B25D02"/>
    <w:rsid w:val="00B524C0"/>
    <w:rsid w:val="00B654F0"/>
    <w:rsid w:val="00B75367"/>
    <w:rsid w:val="00B85D72"/>
    <w:rsid w:val="00B91619"/>
    <w:rsid w:val="00B93244"/>
    <w:rsid w:val="00BB254F"/>
    <w:rsid w:val="00BE4EED"/>
    <w:rsid w:val="00BF2228"/>
    <w:rsid w:val="00BF415C"/>
    <w:rsid w:val="00C35042"/>
    <w:rsid w:val="00C3670B"/>
    <w:rsid w:val="00C41157"/>
    <w:rsid w:val="00C717C3"/>
    <w:rsid w:val="00C91A9C"/>
    <w:rsid w:val="00CB31A9"/>
    <w:rsid w:val="00CB367A"/>
    <w:rsid w:val="00CE4A6B"/>
    <w:rsid w:val="00CE4F2D"/>
    <w:rsid w:val="00CF2086"/>
    <w:rsid w:val="00D01F95"/>
    <w:rsid w:val="00D07019"/>
    <w:rsid w:val="00D12148"/>
    <w:rsid w:val="00D140BA"/>
    <w:rsid w:val="00D160F6"/>
    <w:rsid w:val="00D20821"/>
    <w:rsid w:val="00D242CF"/>
    <w:rsid w:val="00D360B3"/>
    <w:rsid w:val="00D40BBE"/>
    <w:rsid w:val="00D41D32"/>
    <w:rsid w:val="00D461D2"/>
    <w:rsid w:val="00D526D5"/>
    <w:rsid w:val="00D65B6B"/>
    <w:rsid w:val="00D90EFB"/>
    <w:rsid w:val="00D91840"/>
    <w:rsid w:val="00D959DE"/>
    <w:rsid w:val="00DC0046"/>
    <w:rsid w:val="00DE088F"/>
    <w:rsid w:val="00E12408"/>
    <w:rsid w:val="00E32716"/>
    <w:rsid w:val="00E32952"/>
    <w:rsid w:val="00E35840"/>
    <w:rsid w:val="00E42BD6"/>
    <w:rsid w:val="00E42CF7"/>
    <w:rsid w:val="00E45F1C"/>
    <w:rsid w:val="00E654F3"/>
    <w:rsid w:val="00E91F68"/>
    <w:rsid w:val="00EC56CC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19EA"/>
    <w:rsid w:val="00F543A2"/>
    <w:rsid w:val="00F6033B"/>
    <w:rsid w:val="00F71CE8"/>
    <w:rsid w:val="00F75B2F"/>
    <w:rsid w:val="00F82F1B"/>
    <w:rsid w:val="00FA750D"/>
    <w:rsid w:val="00FB1B95"/>
    <w:rsid w:val="00FB2ED8"/>
    <w:rsid w:val="00FC10F3"/>
    <w:rsid w:val="00FE41FA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38EBAB2"/>
  <w15:docId w15:val="{302B09AD-A919-4A76-A673-5E518E88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  <w:style w:type="paragraph" w:styleId="Rvision">
    <w:name w:val="Revision"/>
    <w:hidden/>
    <w:uiPriority w:val="99"/>
    <w:semiHidden/>
    <w:rsid w:val="003D41EF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iziv.fgov.be/fr/professionnels/sante/orthopedistes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2021-02-14T23:00:00+00:00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Orthopédiste</TermName>
          <TermId xmlns="http://schemas.microsoft.com/office/infopath/2007/PartnerControls">8f3c59f6-0371-4f80-82a4-83189b9b771a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28</Value>
    </TaxCatchAll>
    <RIDocSummary xmlns="f15eea43-7fa7-45cf-8dc0-d5244e2cd467">Adhésion en qualité d’orthopédiste à la convention orthopédistes - organismes assureurs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7DB0C-73BF-4623-8F13-95654DDED897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B0964322-FB0F-484C-9D9B-16D0B1E34EBC}"/>
</file>

<file path=customXml/itemProps5.xml><?xml version="1.0" encoding="utf-8"?>
<ds:datastoreItem xmlns:ds="http://schemas.openxmlformats.org/officeDocument/2006/customXml" ds:itemID="{494A72BC-6D65-4F59-8AA5-A68F7C174CF6}"/>
</file>

<file path=docProps/app.xml><?xml version="1.0" encoding="utf-8"?>
<Properties xmlns="http://schemas.openxmlformats.org/officeDocument/2006/extended-properties" xmlns:vt="http://schemas.openxmlformats.org/officeDocument/2006/docPropsVTypes">
  <Template>4195F2FE.dotm</Template>
  <TotalTime>0</TotalTime>
  <Pages>1</Pages>
  <Words>239</Words>
  <Characters>1318</Characters>
  <Application>Microsoft Office Word</Application>
  <DocSecurity>4</DocSecurity>
  <Lines>10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Formulaire - Orthopédistes - Adhésion à la convention</vt:lpstr>
      <vt:lpstr>Formulaire - Audiciens - Adhésion en qualité d’audicien à la convention audiciens</vt:lpstr>
      <vt:lpstr>Formulier - Artsen - Groepering in de huisartsgeneeskunde</vt:lpstr>
    </vt:vector>
  </TitlesOfParts>
  <Company>R.I.Z.I.V. - I.N.A.M.I.</Company>
  <LinksUpToDate>false</LinksUpToDate>
  <CharactersWithSpaces>1554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Orthopédistes - Adhésion à la convention</dc:title>
  <dc:creator>Greet Laga</dc:creator>
  <cp:lastModifiedBy>Marianne Notte (RIZIV-INAMI)</cp:lastModifiedBy>
  <cp:revision>2</cp:revision>
  <cp:lastPrinted>2016-05-17T15:32:00Z</cp:lastPrinted>
  <dcterms:created xsi:type="dcterms:W3CDTF">2021-02-15T12:26:00Z</dcterms:created>
  <dcterms:modified xsi:type="dcterms:W3CDTF">2021-02-15T12:26:00Z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28;#Orthopédiste|8f3c59f6-0371-4f80-82a4-83189b9b771a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